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35547E" w:rsidP="00B44FE6">
      <w:pPr>
        <w:pStyle w:val="BodyAudi"/>
        <w:ind w:right="-46"/>
        <w:jc w:val="right"/>
      </w:pPr>
      <w:r>
        <w:t>13</w:t>
      </w:r>
      <w:r w:rsidR="00B44FE6">
        <w:t xml:space="preserve"> </w:t>
      </w:r>
      <w:r>
        <w:t>februari</w:t>
      </w:r>
      <w:r w:rsidR="00B44FE6">
        <w:t xml:space="preserve"> 20</w:t>
      </w:r>
      <w:r w:rsidR="00395773">
        <w:t>20</w:t>
      </w:r>
    </w:p>
    <w:p w:rsidR="00B44FE6" w:rsidRDefault="00B44FE6" w:rsidP="00B44FE6">
      <w:pPr>
        <w:pStyle w:val="BodyAudi"/>
        <w:ind w:right="-46"/>
        <w:jc w:val="right"/>
      </w:pPr>
      <w:r>
        <w:t>A</w:t>
      </w:r>
      <w:r w:rsidR="00395773">
        <w:t>20</w:t>
      </w:r>
      <w:r>
        <w:t>/</w:t>
      </w:r>
      <w:r w:rsidR="0035547E">
        <w:t>05</w:t>
      </w:r>
      <w:r w:rsidR="00AF6A2A">
        <w:t>N</w:t>
      </w:r>
    </w:p>
    <w:p w:rsidR="00B44FE6" w:rsidRDefault="00B44FE6" w:rsidP="00B44FE6">
      <w:pPr>
        <w:pStyle w:val="BodyAudi"/>
      </w:pPr>
    </w:p>
    <w:p w:rsidR="00030FEE" w:rsidRDefault="00030FEE" w:rsidP="00030FEE">
      <w:pPr>
        <w:pStyle w:val="HeadlineAudi"/>
      </w:pPr>
      <w:proofErr w:type="spellStart"/>
      <w:r w:rsidRPr="00C22501">
        <w:t>AudiStream</w:t>
      </w:r>
      <w:proofErr w:type="spellEnd"/>
      <w:r w:rsidRPr="00C22501">
        <w:t>: Virtuele reis door de</w:t>
      </w:r>
      <w:r>
        <w:t xml:space="preserve"> wereld van productie bij Audi in Ingolstadt</w:t>
      </w:r>
    </w:p>
    <w:p w:rsidR="00030FEE" w:rsidRDefault="00030FEE" w:rsidP="00030FEE"/>
    <w:p w:rsidR="00030FEE" w:rsidRDefault="00030FEE" w:rsidP="00030FEE">
      <w:pPr>
        <w:pStyle w:val="DeckAudi"/>
      </w:pPr>
      <w:r>
        <w:t>Interactief online aanbod schenkt inzicht in productie en technologie</w:t>
      </w:r>
    </w:p>
    <w:p w:rsidR="00030FEE" w:rsidRDefault="00030FEE" w:rsidP="00030FEE">
      <w:pPr>
        <w:pStyle w:val="DeckAudi"/>
      </w:pPr>
      <w:r>
        <w:t>Gidsen begeleiden virtuele tour en beantwoorden vragen in real time</w:t>
      </w:r>
    </w:p>
    <w:p w:rsidR="00030FEE" w:rsidRDefault="00030FEE" w:rsidP="00030FEE"/>
    <w:p w:rsidR="00030FEE" w:rsidRDefault="00030FEE" w:rsidP="00030FEE">
      <w:pPr>
        <w:pStyle w:val="BodyAudi"/>
      </w:pPr>
      <w:r>
        <w:t xml:space="preserve">Bekijk het koetswerkatelier van de Audi A3 op uw scherm; ga naar de assemblagelijn van de Audi A4 met een muisklik: met </w:t>
      </w:r>
      <w:proofErr w:type="spellStart"/>
      <w:r>
        <w:t>AudiStream</w:t>
      </w:r>
      <w:proofErr w:type="spellEnd"/>
      <w:r>
        <w:t xml:space="preserve"> is </w:t>
      </w:r>
      <w:bookmarkStart w:id="0" w:name="_GoBack"/>
      <w:bookmarkEnd w:id="0"/>
      <w:r>
        <w:t>Audi de eerste constructeur die interactieve tours van zijn fabriek aanbiedt.</w:t>
      </w:r>
    </w:p>
    <w:p w:rsidR="00030FEE" w:rsidRDefault="00030FEE" w:rsidP="00030FEE">
      <w:pPr>
        <w:pStyle w:val="BodyAudi"/>
      </w:pPr>
    </w:p>
    <w:p w:rsidR="00030FEE" w:rsidRDefault="00030FEE" w:rsidP="00030FEE">
      <w:pPr>
        <w:pStyle w:val="BodyAudi"/>
      </w:pPr>
      <w:proofErr w:type="spellStart"/>
      <w:r>
        <w:t>AudiStream</w:t>
      </w:r>
      <w:proofErr w:type="spellEnd"/>
      <w:r>
        <w:t xml:space="preserve"> biedt een gedetailleerd inzicht in geselecteerde productiefasen bij Audi in Ingolstadt. Bovendien belicht de nieuwe online functie de technologische troeven van het merk. De gidsen delen hun kennis van talloze fabriekstours en leiden de virtuele tours live vanuit een studio. Ze geven uitleg bij productieprocessen, beantwoorden individuele vragen als onderdeel van een dialoog, en stemmen de circa 20 minuten durende livestream af op de wensen en interesses van de deelnemers.</w:t>
      </w:r>
    </w:p>
    <w:p w:rsidR="00030FEE" w:rsidRDefault="00030FEE" w:rsidP="00030FEE">
      <w:pPr>
        <w:pStyle w:val="BodyAudi"/>
      </w:pPr>
    </w:p>
    <w:p w:rsidR="00030FEE" w:rsidRDefault="00030FEE" w:rsidP="00030FEE">
      <w:pPr>
        <w:pStyle w:val="BodyAudi"/>
      </w:pPr>
      <w:proofErr w:type="spellStart"/>
      <w:r w:rsidRPr="00641798">
        <w:t>AudiStream</w:t>
      </w:r>
      <w:proofErr w:type="spellEnd"/>
      <w:r w:rsidRPr="00641798">
        <w:t xml:space="preserve"> start met de online f</w:t>
      </w:r>
      <w:r>
        <w:t>unctie</w:t>
      </w:r>
      <w:r w:rsidRPr="00641798">
        <w:t xml:space="preserve"> ‘Audi live in de fabriek va</w:t>
      </w:r>
      <w:r>
        <w:t xml:space="preserve">n Ingolstadt’. Deelnemers leren hoe een Audi gemaakt wordt, van de eerste productiestappen in de perserij tot de laatste manuele handelingen tijdens de eindassemblage. Streams over andere aspecten van het merk Audi volgen later. </w:t>
      </w:r>
    </w:p>
    <w:p w:rsidR="00030FEE" w:rsidRDefault="00030FEE" w:rsidP="00030FEE">
      <w:pPr>
        <w:pStyle w:val="BodyAudi"/>
      </w:pPr>
    </w:p>
    <w:p w:rsidR="00030FEE" w:rsidRPr="00641798" w:rsidRDefault="00030FEE" w:rsidP="00030FEE">
      <w:pPr>
        <w:pStyle w:val="BodyAudi"/>
      </w:pPr>
      <w:r>
        <w:t xml:space="preserve">Gebruikers selecteren de gewenste livestream en een passend tijdslot online op </w:t>
      </w:r>
      <w:hyperlink r:id="rId7" w:history="1">
        <w:r w:rsidRPr="004B607C">
          <w:rPr>
            <w:rStyle w:val="Hyperlink"/>
          </w:rPr>
          <w:t>www.audi.stream</w:t>
        </w:r>
      </w:hyperlink>
      <w:r>
        <w:t>.</w:t>
      </w:r>
    </w:p>
    <w:p w:rsidR="00030FEE" w:rsidRPr="0048620C" w:rsidRDefault="00030FEE" w:rsidP="00030FEE"/>
    <w:p w:rsidR="00EC7D82" w:rsidRDefault="00EC7D82" w:rsidP="00EC7D82">
      <w:pPr>
        <w:pStyle w:val="BodyAudi"/>
      </w:pPr>
    </w:p>
    <w:p w:rsidR="00B44FE6" w:rsidRDefault="00B44FE6" w:rsidP="00B44FE6">
      <w:pPr>
        <w:pStyle w:val="BodyAudi"/>
      </w:pP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7470D0" w:rsidRDefault="0075455E" w:rsidP="002B2268">
      <w:pPr>
        <w:pStyle w:val="Body"/>
        <w:jc w:val="both"/>
        <w:rPr>
          <w:sz w:val="18"/>
          <w:szCs w:val="18"/>
        </w:rPr>
      </w:pPr>
      <w:r>
        <w:rPr>
          <w:sz w:val="18"/>
          <w:szCs w:val="18"/>
        </w:rPr>
        <w:t>De Audi groep stelt wereldwijd ruim 90.000 personen tewerk, waaronder meer dan 2.500 in België. In 2018 verkocht het merk met de vier ringen wereldwijd ca. 1,812 miljoen nieuwe wagens, waarvan er 28.710 ingeschreven werden op de Belgische markt. In ons land bereikte Audi in 2018 een marktaandeel van 5,2%. Audi focust op de ontwikkeling van nieuwe producten en duurzame technologieën voor de mobiliteit van de toekomst. Van 2019 tot eind 2023 plant de onderneming een totale investering van ongeveer 14 miljard euro in elektrische mobiliteit, digitalisering en autonoom rijden.</w:t>
      </w:r>
    </w:p>
    <w:sectPr w:rsidR="007470D0" w:rsidSect="00B44FE6">
      <w:headerReference w:type="default" r:id="rId8"/>
      <w:head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566" w:rsidRDefault="00EB2566" w:rsidP="00B44FE6">
      <w:pPr>
        <w:spacing w:after="0" w:line="240" w:lineRule="auto"/>
      </w:pPr>
      <w:r>
        <w:separator/>
      </w:r>
    </w:p>
  </w:endnote>
  <w:endnote w:type="continuationSeparator" w:id="0">
    <w:p w:rsidR="00EB2566" w:rsidRDefault="00EB2566"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altName w:val="Calibri"/>
    <w:panose1 w:val="020B0503040200000003"/>
    <w:charset w:val="00"/>
    <w:family w:val="swiss"/>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566" w:rsidRDefault="00EB2566" w:rsidP="00B44FE6">
      <w:pPr>
        <w:spacing w:after="0" w:line="240" w:lineRule="auto"/>
      </w:pPr>
      <w:r>
        <w:separator/>
      </w:r>
    </w:p>
  </w:footnote>
  <w:footnote w:type="continuationSeparator" w:id="0">
    <w:p w:rsidR="00EB2566" w:rsidRDefault="00EB2566"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566"/>
    <w:rsid w:val="00030FEE"/>
    <w:rsid w:val="002B2268"/>
    <w:rsid w:val="00345342"/>
    <w:rsid w:val="00353CFE"/>
    <w:rsid w:val="0035547E"/>
    <w:rsid w:val="00395773"/>
    <w:rsid w:val="004353BC"/>
    <w:rsid w:val="004B2DB8"/>
    <w:rsid w:val="0050773E"/>
    <w:rsid w:val="00672882"/>
    <w:rsid w:val="007470D0"/>
    <w:rsid w:val="0075455E"/>
    <w:rsid w:val="007F6FA4"/>
    <w:rsid w:val="00953F7A"/>
    <w:rsid w:val="00AF6A2A"/>
    <w:rsid w:val="00B41D53"/>
    <w:rsid w:val="00B44FE6"/>
    <w:rsid w:val="00CC72F7"/>
    <w:rsid w:val="00E37A96"/>
    <w:rsid w:val="00EB256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524AFCC-76CB-4BDC-BD27-16687CCF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 w:type="character" w:styleId="Hyperlink">
    <w:name w:val="Hyperlink"/>
    <w:basedOn w:val="DefaultParagraphFont"/>
    <w:uiPriority w:val="99"/>
    <w:unhideWhenUsed/>
    <w:rsid w:val="00030F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udi.str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20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2020_PressWord_Audi_NL</Template>
  <TotalTime>0</TotalTime>
  <Pages>2</Pages>
  <Words>302</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3</cp:revision>
  <dcterms:created xsi:type="dcterms:W3CDTF">2020-02-13T07:02:00Z</dcterms:created>
  <dcterms:modified xsi:type="dcterms:W3CDTF">2020-02-13T08:51:00Z</dcterms:modified>
</cp:coreProperties>
</file>